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94" w:rsidRDefault="002F6C94" w:rsidP="002F6C94">
      <w:pPr>
        <w:spacing w:line="240" w:lineRule="auto"/>
        <w:rPr>
          <w:rFonts w:cs="Arial"/>
          <w:sz w:val="20"/>
        </w:rPr>
      </w:pPr>
    </w:p>
    <w:p w:rsidR="002F6C94" w:rsidRPr="00296144" w:rsidRDefault="002F6C94" w:rsidP="002F6C94">
      <w:pPr>
        <w:spacing w:line="240" w:lineRule="auto"/>
        <w:rPr>
          <w:rFonts w:cs="Arial"/>
          <w:sz w:val="12"/>
          <w:szCs w:val="12"/>
        </w:rPr>
      </w:pPr>
    </w:p>
    <w:p w:rsidR="002F6C94" w:rsidRDefault="002F6C94" w:rsidP="002F6C94">
      <w:pPr>
        <w:spacing w:line="240" w:lineRule="auto"/>
        <w:rPr>
          <w:rFonts w:cs="Arial"/>
          <w:szCs w:val="22"/>
        </w:rPr>
      </w:pPr>
    </w:p>
    <w:p w:rsidR="002F6C94" w:rsidRDefault="002F6C94" w:rsidP="002F6C94">
      <w:pPr>
        <w:spacing w:before="60" w:after="60" w:line="240" w:lineRule="auto"/>
        <w:rPr>
          <w:rFonts w:cs="Arial"/>
          <w:szCs w:val="22"/>
        </w:rPr>
      </w:pPr>
    </w:p>
    <w:p w:rsidR="002F6C94" w:rsidRDefault="002F6C94" w:rsidP="002F6C94">
      <w:pPr>
        <w:spacing w:line="240" w:lineRule="auto"/>
        <w:rPr>
          <w:rFonts w:cs="Arial"/>
          <w:sz w:val="16"/>
          <w:szCs w:val="16"/>
        </w:rPr>
      </w:pPr>
    </w:p>
    <w:p w:rsidR="002F6C94" w:rsidRPr="00A632A3" w:rsidRDefault="002F6C94" w:rsidP="002F6C94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2F6C94" w:rsidTr="0037632A">
        <w:trPr>
          <w:cantSplit/>
          <w:trHeight w:val="1853"/>
        </w:trPr>
        <w:tc>
          <w:tcPr>
            <w:tcW w:w="4820" w:type="dxa"/>
          </w:tcPr>
          <w:p w:rsidR="002F6C94" w:rsidRDefault="002F6C94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2F6C94" w:rsidRDefault="002F6C94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2F6C94" w:rsidRDefault="002F6C94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2F6C94" w:rsidRPr="00D92325" w:rsidRDefault="002F6C94" w:rsidP="0037632A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2F6C94" w:rsidRDefault="002F6C94" w:rsidP="002F6C94"/>
    <w:p w:rsidR="002F6C94" w:rsidRDefault="002F6C94" w:rsidP="002F6C94"/>
    <w:p w:rsidR="00E31591" w:rsidRDefault="00E31591">
      <w:pPr>
        <w:spacing w:line="240" w:lineRule="auto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2F6C94" w:rsidRPr="00A65512" w:rsidTr="0037632A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2F6C94" w:rsidRPr="00A65512" w:rsidRDefault="002F6C94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 w:rsidR="002F6C94" w:rsidRPr="00A65512" w:rsidRDefault="002A503E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154287224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54287224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2F6C94" w:rsidRPr="00A65512" w:rsidRDefault="002F6C94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 w:rsidR="002F6C94" w:rsidRPr="00A65512" w:rsidRDefault="002A503E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1703639994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703639994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2F6C94" w:rsidRPr="00A65512" w:rsidRDefault="002F6C94" w:rsidP="0037632A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 w:rsidR="002F6C94" w:rsidRPr="00A65512" w:rsidRDefault="002A503E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1920684376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920684376"/>
          </w:p>
        </w:tc>
      </w:tr>
    </w:tbl>
    <w:p w:rsidR="002F6C94" w:rsidRDefault="002F6C94" w:rsidP="002F6C94">
      <w:pPr>
        <w:rPr>
          <w:b/>
        </w:rPr>
      </w:pPr>
    </w:p>
    <w:p w:rsidR="0014124A" w:rsidRDefault="0014124A" w:rsidP="002D7589">
      <w:pPr>
        <w:spacing w:line="240" w:lineRule="auto"/>
        <w:jc w:val="both"/>
      </w:pPr>
    </w:p>
    <w:p w:rsidR="002F6C94" w:rsidRDefault="002F6C94" w:rsidP="002D7589">
      <w:pPr>
        <w:spacing w:line="240" w:lineRule="auto"/>
        <w:jc w:val="both"/>
      </w:pPr>
    </w:p>
    <w:p w:rsidR="00A259A8" w:rsidRPr="003F6C67" w:rsidRDefault="00A259A8" w:rsidP="00A259A8">
      <w:pPr>
        <w:pStyle w:val="KOPFRED"/>
        <w:tabs>
          <w:tab w:val="left" w:pos="2268"/>
        </w:tabs>
        <w:rPr>
          <w:b/>
        </w:rPr>
      </w:pPr>
      <w:r w:rsidRPr="003F6C67">
        <w:rPr>
          <w:b/>
        </w:rPr>
        <w:t xml:space="preserve">Verlaufsbericht für Personen bis zum vollendeten 20. Altersjahr für die Zeit ab </w:t>
      </w:r>
      <w:bookmarkStart w:id="0" w:name="Text1"/>
      <w:permStart w:id="522861225" w:edGrp="everyone"/>
      <w:r w:rsidR="00106BB6">
        <w:rPr>
          <w:b/>
        </w:rPr>
        <w:fldChar w:fldCharType="begin">
          <w:ffData>
            <w:name w:val="Text1"/>
            <w:enabled/>
            <w:calcOnExit w:val="0"/>
            <w:textInput>
              <w:default w:val="x--DATUM--x"/>
            </w:textInput>
          </w:ffData>
        </w:fldChar>
      </w:r>
      <w:r>
        <w:rPr>
          <w:b/>
        </w:rPr>
        <w:instrText xml:space="preserve"> FORMTEXT </w:instrText>
      </w:r>
      <w:r w:rsidR="00106BB6">
        <w:rPr>
          <w:b/>
        </w:rPr>
      </w:r>
      <w:r w:rsidR="00106BB6">
        <w:rPr>
          <w:b/>
        </w:rPr>
        <w:fldChar w:fldCharType="separate"/>
      </w:r>
      <w:r>
        <w:rPr>
          <w:b/>
          <w:noProof/>
        </w:rPr>
        <w:t>x--DATUM--x</w:t>
      </w:r>
      <w:r w:rsidR="00106BB6">
        <w:rPr>
          <w:b/>
        </w:rPr>
        <w:fldChar w:fldCharType="end"/>
      </w:r>
      <w:bookmarkEnd w:id="0"/>
      <w:permEnd w:id="522861225"/>
    </w:p>
    <w:p w:rsidR="00A259A8" w:rsidRDefault="00A259A8" w:rsidP="00A259A8">
      <w:pPr>
        <w:pStyle w:val="KOPFRED"/>
        <w:tabs>
          <w:tab w:val="left" w:pos="2268"/>
        </w:tabs>
      </w:pPr>
    </w:p>
    <w:p w:rsidR="00A259A8" w:rsidRDefault="00A259A8" w:rsidP="00A259A8">
      <w:pPr>
        <w:pStyle w:val="KOPFRED"/>
        <w:tabs>
          <w:tab w:val="left" w:pos="2268"/>
        </w:tabs>
      </w:pPr>
      <w:r>
        <w:t>Bitte mit Schreibmaschine oder PC ausfüllen und innert 30 Tagen an die IV-Stelle zurücksetzen.</w:t>
      </w:r>
    </w:p>
    <w:permStart w:id="794835282" w:edGrp="everyone"/>
    <w:p w:rsidR="00A259A8" w:rsidRDefault="002A503E" w:rsidP="00A259A8">
      <w:pPr>
        <w:pStyle w:val="KOPFRED"/>
        <w:tabs>
          <w:tab w:val="left" w:pos="2268"/>
        </w:tabs>
      </w:pPr>
      <w:sdt>
        <w:sdtPr>
          <w:id w:val="11749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794835282"/>
      <w:r w:rsidR="00A259A8">
        <w:t>Beantworten Sie bitte auch die zusätzlichen Fragen mit dem Beiblatt.</w:t>
      </w:r>
    </w:p>
    <w:p w:rsidR="00A259A8" w:rsidRDefault="00A259A8" w:rsidP="00A259A8">
      <w:pPr>
        <w:pStyle w:val="KOPFRED"/>
        <w:tabs>
          <w:tab w:val="left" w:pos="2268"/>
        </w:tabs>
      </w:pPr>
    </w:p>
    <w:p w:rsidR="00A259A8" w:rsidRDefault="00A259A8" w:rsidP="00A259A8">
      <w:pPr>
        <w:pStyle w:val="KOPFRED"/>
        <w:tabs>
          <w:tab w:val="clear" w:pos="5160"/>
          <w:tab w:val="right" w:leader="underscore" w:pos="9638"/>
        </w:tabs>
      </w:pPr>
      <w:r>
        <w:tab/>
      </w:r>
    </w:p>
    <w:p w:rsidR="00A259A8" w:rsidRDefault="00A259A8" w:rsidP="00A259A8">
      <w:pPr>
        <w:pStyle w:val="KOPFRED"/>
        <w:tabs>
          <w:tab w:val="clear" w:pos="5160"/>
        </w:tabs>
      </w:pPr>
    </w:p>
    <w:p w:rsidR="00A259A8" w:rsidRDefault="0071374A" w:rsidP="00A259A8">
      <w:pPr>
        <w:pStyle w:val="KOPFRED"/>
        <w:tabs>
          <w:tab w:val="clear" w:pos="5160"/>
        </w:tabs>
      </w:pPr>
      <w:r>
        <w:t>1</w:t>
      </w:r>
      <w:r w:rsidR="00A259A8">
        <w:t>. Verlauf, veränderte Befunde, allfällige neue Diagnosen (bei Geburtsgebrechen bitte GgV-Ziffer angeben)</w:t>
      </w:r>
    </w:p>
    <w:p w:rsidR="00A259A8" w:rsidRDefault="00A259A8" w:rsidP="00A259A8">
      <w:pPr>
        <w:pStyle w:val="KOPFRED"/>
        <w:tabs>
          <w:tab w:val="clear" w:pos="5160"/>
        </w:tabs>
      </w:pPr>
    </w:p>
    <w:permStart w:id="758600420" w:edGrp="everyone"/>
    <w:p w:rsidR="00A259A8" w:rsidRDefault="002A503E" w:rsidP="0071374A">
      <w:pPr>
        <w:pStyle w:val="KOPFRED"/>
        <w:tabs>
          <w:tab w:val="clear" w:pos="5160"/>
        </w:tabs>
        <w:ind w:left="238"/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758600420"/>
    </w:p>
    <w:p w:rsidR="00A259A8" w:rsidRDefault="00A259A8" w:rsidP="00A259A8">
      <w:pPr>
        <w:pStyle w:val="KOPFRED"/>
        <w:tabs>
          <w:tab w:val="clear" w:pos="5160"/>
        </w:tabs>
      </w:pPr>
    </w:p>
    <w:p w:rsidR="00A259A8" w:rsidRDefault="00A259A8" w:rsidP="00A259A8">
      <w:pPr>
        <w:pStyle w:val="KOPFRED"/>
        <w:tabs>
          <w:tab w:val="clear" w:pos="5160"/>
        </w:tabs>
      </w:pPr>
    </w:p>
    <w:p w:rsidR="00A259A8" w:rsidRDefault="00A259A8" w:rsidP="00A259A8">
      <w:pPr>
        <w:pStyle w:val="KOPFRED"/>
        <w:tabs>
          <w:tab w:val="clear" w:pos="5160"/>
        </w:tabs>
      </w:pPr>
      <w:r>
        <w:t>2. Behandlungsplan (Beginn / Dauer) / Prognose:</w:t>
      </w:r>
    </w:p>
    <w:p w:rsidR="00A259A8" w:rsidRDefault="00A259A8" w:rsidP="00A259A8"/>
    <w:permStart w:id="1272927843" w:edGrp="everyone"/>
    <w:p w:rsidR="002F6C94" w:rsidRPr="0071374A" w:rsidRDefault="002A503E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272927843"/>
    </w:p>
    <w:p w:rsidR="002F6C94" w:rsidRDefault="002F6C94" w:rsidP="00A259A8"/>
    <w:p w:rsidR="008E6294" w:rsidRDefault="008E6294" w:rsidP="00370C92"/>
    <w:p w:rsidR="00A259A8" w:rsidRDefault="00A259A8" w:rsidP="00A259A8">
      <w:pPr>
        <w:pStyle w:val="KOPFRED"/>
        <w:tabs>
          <w:tab w:val="clear" w:pos="5160"/>
          <w:tab w:val="right" w:pos="7938"/>
          <w:tab w:val="right" w:pos="9638"/>
        </w:tabs>
      </w:pPr>
      <w:r>
        <w:t>3. Wirkt sich der Gesundheitszustand auf den Schulbesuch oder die berufliche</w:t>
      </w:r>
      <w:r>
        <w:tab/>
      </w:r>
      <w:permStart w:id="1598972152" w:edGrp="everyone"/>
      <w:sdt>
        <w:sdtPr>
          <w:id w:val="98944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3E">
            <w:rPr>
              <w:rFonts w:ascii="MS Gothic" w:eastAsia="MS Gothic" w:hAnsi="MS Gothic" w:hint="eastAsia"/>
            </w:rPr>
            <w:t>☐</w:t>
          </w:r>
        </w:sdtContent>
      </w:sdt>
      <w:r w:rsidR="002A503E">
        <w:t xml:space="preserve"> </w:t>
      </w:r>
      <w:permEnd w:id="1598972152"/>
      <w:r>
        <w:t>Ja</w:t>
      </w:r>
      <w:r>
        <w:tab/>
      </w:r>
      <w:permStart w:id="39483279" w:edGrp="everyone"/>
      <w:sdt>
        <w:sdtPr>
          <w:id w:val="-3642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3E">
            <w:rPr>
              <w:rFonts w:ascii="MS Gothic" w:eastAsia="MS Gothic" w:hAnsi="MS Gothic" w:hint="eastAsia"/>
            </w:rPr>
            <w:t>☐</w:t>
          </w:r>
        </w:sdtContent>
      </w:sdt>
      <w:r w:rsidR="002A503E">
        <w:t xml:space="preserve"> </w:t>
      </w:r>
      <w:permEnd w:id="39483279"/>
      <w:r>
        <w:t>Nein</w:t>
      </w:r>
    </w:p>
    <w:p w:rsidR="00A259A8" w:rsidRPr="0071374A" w:rsidRDefault="00A259A8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71374A">
        <w:rPr>
          <w:noProof/>
          <w:color w:val="000000"/>
        </w:rPr>
        <w:t>Ausbildung aus?</w:t>
      </w:r>
    </w:p>
    <w:p w:rsidR="00A259A8" w:rsidRPr="0071374A" w:rsidRDefault="00A259A8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71374A">
        <w:rPr>
          <w:noProof/>
          <w:color w:val="000000"/>
        </w:rPr>
        <w:t>Wenn ja, seit wann?</w:t>
      </w:r>
    </w:p>
    <w:p w:rsidR="00A259A8" w:rsidRDefault="00A259A8" w:rsidP="00A259A8">
      <w:pPr>
        <w:pStyle w:val="KOPFRED"/>
        <w:tabs>
          <w:tab w:val="clear" w:pos="5160"/>
          <w:tab w:val="right" w:pos="7938"/>
          <w:tab w:val="right" w:pos="9638"/>
        </w:tabs>
      </w:pPr>
    </w:p>
    <w:permStart w:id="210530124" w:edGrp="everyone"/>
    <w:p w:rsidR="002F6C94" w:rsidRPr="0071374A" w:rsidRDefault="002A503E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210530124"/>
    </w:p>
    <w:p w:rsidR="00A259A8" w:rsidRDefault="00A259A8" w:rsidP="00A259A8">
      <w:pPr>
        <w:pStyle w:val="KOPFRED"/>
        <w:tabs>
          <w:tab w:val="clear" w:pos="5160"/>
          <w:tab w:val="right" w:pos="7938"/>
          <w:tab w:val="right" w:pos="9638"/>
        </w:tabs>
      </w:pPr>
    </w:p>
    <w:p w:rsidR="00A259A8" w:rsidRDefault="00A259A8" w:rsidP="00A259A8">
      <w:pPr>
        <w:pStyle w:val="KOPFRED"/>
        <w:tabs>
          <w:tab w:val="clear" w:pos="5160"/>
          <w:tab w:val="right" w:pos="7938"/>
          <w:tab w:val="right" w:pos="9638"/>
        </w:tabs>
      </w:pPr>
    </w:p>
    <w:p w:rsidR="00A259A8" w:rsidRDefault="0071374A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  <w:r>
        <w:t xml:space="preserve">4. </w:t>
      </w:r>
      <w:r w:rsidR="00A259A8">
        <w:t xml:space="preserve">Hat sich der behinderungsbedingte Mehraufwand an Hilfeleistung und </w:t>
      </w:r>
      <w:r w:rsidR="00A259A8">
        <w:tab/>
      </w:r>
      <w:permStart w:id="787897257" w:edGrp="everyone"/>
      <w:sdt>
        <w:sdtPr>
          <w:id w:val="-99487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3E">
            <w:rPr>
              <w:rFonts w:ascii="MS Gothic" w:eastAsia="MS Gothic" w:hAnsi="MS Gothic" w:hint="eastAsia"/>
            </w:rPr>
            <w:t>☐</w:t>
          </w:r>
        </w:sdtContent>
      </w:sdt>
      <w:r w:rsidR="002A503E">
        <w:t xml:space="preserve"> </w:t>
      </w:r>
      <w:permEnd w:id="787897257"/>
      <w:r w:rsidR="00A259A8">
        <w:t>Ja</w:t>
      </w:r>
      <w:r w:rsidR="00A259A8">
        <w:tab/>
      </w:r>
      <w:permStart w:id="1770734765" w:edGrp="everyone"/>
      <w:sdt>
        <w:sdtPr>
          <w:id w:val="120190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3E">
            <w:rPr>
              <w:rFonts w:ascii="MS Gothic" w:eastAsia="MS Gothic" w:hAnsi="MS Gothic" w:hint="eastAsia"/>
            </w:rPr>
            <w:t>☐</w:t>
          </w:r>
        </w:sdtContent>
      </w:sdt>
      <w:r w:rsidR="002A503E">
        <w:t xml:space="preserve"> </w:t>
      </w:r>
      <w:permEnd w:id="1770734765"/>
      <w:r w:rsidR="00A259A8">
        <w:t>Nein</w:t>
      </w:r>
    </w:p>
    <w:p w:rsidR="00A259A8" w:rsidRPr="0071374A" w:rsidRDefault="00A259A8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71374A">
        <w:rPr>
          <w:noProof/>
          <w:color w:val="000000"/>
        </w:rPr>
        <w:t>Persönlicher Überwachung – im Vergleich zu einem Nichtbehinderten gleichen</w:t>
      </w:r>
    </w:p>
    <w:p w:rsidR="00A259A8" w:rsidRPr="0071374A" w:rsidRDefault="00A259A8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71374A">
        <w:rPr>
          <w:noProof/>
          <w:color w:val="000000"/>
        </w:rPr>
        <w:t>Alters geändert?</w:t>
      </w:r>
    </w:p>
    <w:p w:rsidR="00A259A8" w:rsidRPr="0071374A" w:rsidRDefault="00A259A8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71374A">
        <w:rPr>
          <w:noProof/>
          <w:color w:val="000000"/>
        </w:rPr>
        <w:t>Wenn ja, seit wann?</w:t>
      </w:r>
    </w:p>
    <w:p w:rsidR="00A259A8" w:rsidRDefault="00A259A8" w:rsidP="00A259A8">
      <w:pPr>
        <w:pStyle w:val="KOPFRED"/>
        <w:tabs>
          <w:tab w:val="clear" w:pos="5160"/>
          <w:tab w:val="right" w:pos="7938"/>
          <w:tab w:val="right" w:pos="9638"/>
        </w:tabs>
      </w:pPr>
    </w:p>
    <w:permStart w:id="1376981902" w:edGrp="everyone"/>
    <w:p w:rsidR="002F6C94" w:rsidRPr="0071374A" w:rsidRDefault="002A503E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376981902"/>
    </w:p>
    <w:p w:rsidR="00A259A8" w:rsidRDefault="00A259A8" w:rsidP="00A259A8">
      <w:pPr>
        <w:pStyle w:val="KOPFRED"/>
        <w:tabs>
          <w:tab w:val="clear" w:pos="5160"/>
          <w:tab w:val="right" w:pos="7938"/>
          <w:tab w:val="right" w:pos="9638"/>
        </w:tabs>
      </w:pPr>
    </w:p>
    <w:p w:rsidR="00A259A8" w:rsidRDefault="00A259A8" w:rsidP="00A259A8">
      <w:pPr>
        <w:pStyle w:val="KOPFRED"/>
        <w:tabs>
          <w:tab w:val="clear" w:pos="5160"/>
          <w:tab w:val="right" w:pos="7938"/>
          <w:tab w:val="right" w:pos="9638"/>
        </w:tabs>
      </w:pPr>
    </w:p>
    <w:p w:rsidR="00A259A8" w:rsidRDefault="0071374A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  <w:r>
        <w:t xml:space="preserve">5. </w:t>
      </w:r>
      <w:r w:rsidR="00A259A8">
        <w:t>Haben Sie therapeutische Massnahmen in Hauspflege verordnet?</w:t>
      </w:r>
      <w:r w:rsidR="00A259A8">
        <w:tab/>
      </w:r>
      <w:permStart w:id="1016036918" w:edGrp="everyone"/>
      <w:sdt>
        <w:sdtPr>
          <w:id w:val="-186204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3E">
            <w:rPr>
              <w:rFonts w:ascii="MS Gothic" w:eastAsia="MS Gothic" w:hAnsi="MS Gothic" w:hint="eastAsia"/>
            </w:rPr>
            <w:t>☐</w:t>
          </w:r>
        </w:sdtContent>
      </w:sdt>
      <w:r w:rsidR="002A503E">
        <w:t xml:space="preserve"> </w:t>
      </w:r>
      <w:permEnd w:id="1016036918"/>
      <w:r w:rsidR="00A259A8">
        <w:t>Ja</w:t>
      </w:r>
      <w:r w:rsidR="00A259A8">
        <w:tab/>
      </w:r>
      <w:permStart w:id="605775565" w:edGrp="everyone"/>
      <w:sdt>
        <w:sdtPr>
          <w:id w:val="-253592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3E">
            <w:rPr>
              <w:rFonts w:ascii="MS Gothic" w:eastAsia="MS Gothic" w:hAnsi="MS Gothic" w:hint="eastAsia"/>
            </w:rPr>
            <w:t>☐</w:t>
          </w:r>
        </w:sdtContent>
      </w:sdt>
      <w:r w:rsidR="002A503E">
        <w:t xml:space="preserve"> </w:t>
      </w:r>
      <w:permEnd w:id="605775565"/>
      <w:r w:rsidR="00A259A8">
        <w:t>Nein</w:t>
      </w:r>
    </w:p>
    <w:p w:rsidR="00A259A8" w:rsidRPr="0071374A" w:rsidRDefault="00A259A8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71374A">
        <w:rPr>
          <w:noProof/>
          <w:color w:val="000000"/>
        </w:rPr>
        <w:t>Wenn ja: Welche? Wie oft und wie lange, durch wen? Seit wann?</w:t>
      </w:r>
    </w:p>
    <w:p w:rsidR="00A259A8" w:rsidRPr="0071374A" w:rsidRDefault="00A259A8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</w:p>
    <w:permStart w:id="145648984" w:edGrp="everyone"/>
    <w:p w:rsidR="00A259A8" w:rsidRPr="0071374A" w:rsidRDefault="002A503E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45648984"/>
    </w:p>
    <w:p w:rsidR="00A259A8" w:rsidRDefault="00A259A8" w:rsidP="00A259A8">
      <w:pPr>
        <w:pStyle w:val="KOPFRED"/>
        <w:tabs>
          <w:tab w:val="clear" w:pos="5160"/>
          <w:tab w:val="right" w:pos="7938"/>
          <w:tab w:val="right" w:pos="9638"/>
        </w:tabs>
      </w:pPr>
    </w:p>
    <w:p w:rsidR="00A259A8" w:rsidRDefault="00A259A8" w:rsidP="00A259A8">
      <w:pPr>
        <w:pStyle w:val="KOPFRED"/>
        <w:tabs>
          <w:tab w:val="clear" w:pos="5160"/>
          <w:tab w:val="right" w:pos="7938"/>
          <w:tab w:val="right" w:pos="9638"/>
        </w:tabs>
      </w:pPr>
    </w:p>
    <w:p w:rsidR="00A259A8" w:rsidRDefault="0071374A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  <w:r>
        <w:t xml:space="preserve">6. </w:t>
      </w:r>
      <w:r w:rsidR="00A259A8">
        <w:t>Datum der letzten ärztlichen Kontrolle</w:t>
      </w:r>
    </w:p>
    <w:p w:rsidR="00A259A8" w:rsidRDefault="00A259A8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</w:p>
    <w:permStart w:id="1726757440" w:edGrp="everyone"/>
    <w:p w:rsidR="002F6C94" w:rsidRPr="0071374A" w:rsidRDefault="002A503E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726757440"/>
    </w:p>
    <w:p w:rsidR="00A259A8" w:rsidRDefault="00A259A8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  <w:bookmarkStart w:id="1" w:name="_GoBack"/>
      <w:bookmarkEnd w:id="1"/>
    </w:p>
    <w:p w:rsidR="00A259A8" w:rsidRDefault="00A259A8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</w:p>
    <w:p w:rsidR="00A259A8" w:rsidRDefault="0071374A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  <w:r>
        <w:t xml:space="preserve">7. </w:t>
      </w:r>
      <w:r w:rsidR="00A259A8">
        <w:t>Beilagen</w:t>
      </w:r>
    </w:p>
    <w:p w:rsidR="00A259A8" w:rsidRPr="0071374A" w:rsidRDefault="00A259A8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71374A">
        <w:rPr>
          <w:noProof/>
          <w:color w:val="000000"/>
        </w:rPr>
        <w:t>Wir bitten Sie, neue in der Zwischenzeit eingetroffene Berichte von Spitälern und Spezialärzten / Spezialärztinnen zuhanden unseres ärztlichen Dienstes beizulegen oder diese genau zu bezeichnen, damit wir sie selbst anfordern können.</w:t>
      </w:r>
    </w:p>
    <w:p w:rsidR="00A259A8" w:rsidRPr="0071374A" w:rsidRDefault="00A259A8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71374A">
        <w:rPr>
          <w:noProof/>
          <w:color w:val="000000"/>
        </w:rPr>
        <w:t>Originalberichte werden nach Einsichtnahme zurückgesandt.</w:t>
      </w:r>
    </w:p>
    <w:p w:rsidR="00A259A8" w:rsidRDefault="00A259A8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</w:p>
    <w:permStart w:id="607595423" w:edGrp="everyone"/>
    <w:p w:rsidR="002F6C94" w:rsidRPr="0071374A" w:rsidRDefault="002A503E" w:rsidP="0071374A">
      <w:pPr>
        <w:pStyle w:val="KOPFRED"/>
        <w:tabs>
          <w:tab w:val="clear" w:pos="5160"/>
        </w:tabs>
        <w:ind w:left="238"/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607595423"/>
    </w:p>
    <w:p w:rsidR="00A259A8" w:rsidRDefault="00A259A8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</w:p>
    <w:p w:rsidR="00A259A8" w:rsidRDefault="00A259A8" w:rsidP="00A259A8">
      <w:pPr>
        <w:pStyle w:val="KOPFRED"/>
        <w:tabs>
          <w:tab w:val="clear" w:pos="5160"/>
          <w:tab w:val="left" w:pos="284"/>
          <w:tab w:val="right" w:pos="7938"/>
          <w:tab w:val="right" w:pos="9638"/>
        </w:tabs>
      </w:pPr>
    </w:p>
    <w:p w:rsidR="00A259A8" w:rsidRDefault="00A259A8" w:rsidP="00A259A8">
      <w:pPr>
        <w:pStyle w:val="KOPFRED"/>
        <w:tabs>
          <w:tab w:val="clear" w:pos="5160"/>
          <w:tab w:val="left" w:pos="284"/>
          <w:tab w:val="right" w:pos="8505"/>
          <w:tab w:val="right" w:pos="9638"/>
        </w:tabs>
      </w:pPr>
      <w:r>
        <w:t>Datum</w:t>
      </w:r>
      <w:r>
        <w:tab/>
        <w:t>Stempel und Unterschrift des Arztes / Ärztin</w:t>
      </w:r>
    </w:p>
    <w:p w:rsidR="00AC0BDF" w:rsidRDefault="002A503E" w:rsidP="00370C92">
      <w:r w:rsidRPr="002A503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2933623</wp:posOffset>
                </wp:positionH>
                <wp:positionV relativeFrom="paragraph">
                  <wp:posOffset>80518</wp:posOffset>
                </wp:positionV>
                <wp:extent cx="2092147" cy="563271"/>
                <wp:effectExtent l="0" t="0" r="381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147" cy="563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03E" w:rsidRDefault="002A503E">
                            <w:permStart w:id="1311183400" w:edGrp="everyone"/>
                          </w:p>
                          <w:p w:rsidR="002A503E" w:rsidRDefault="002A503E"/>
                          <w:p w:rsidR="002A503E" w:rsidRDefault="002A503E">
                            <w:r>
                              <w:t xml:space="preserve">                 </w:t>
                            </w:r>
                            <w:permEnd w:id="13111834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1pt;margin-top:6.35pt;width:164.75pt;height:4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" stroked="f">
                <v:textbox>
                  <w:txbxContent>
                    <w:p w:rsidR="002A503E" w:rsidRDefault="002A503E">
                      <w:permStart w:id="1311183400" w:edGrp="everyone"/>
                    </w:p>
                    <w:p w:rsidR="002A503E" w:rsidRDefault="002A503E"/>
                    <w:p w:rsidR="002A503E" w:rsidRDefault="002A503E">
                      <w:r>
                        <w:t xml:space="preserve">                 </w:t>
                      </w:r>
                      <w:permEnd w:id="1311183400"/>
                    </w:p>
                  </w:txbxContent>
                </v:textbox>
              </v:shape>
            </w:pict>
          </mc:Fallback>
        </mc:AlternateContent>
      </w:r>
    </w:p>
    <w:permStart w:id="596314269" w:edGrp="everyone"/>
    <w:p w:rsidR="0071374A" w:rsidRPr="0071374A" w:rsidRDefault="002A503E" w:rsidP="0071374A">
      <w:pPr>
        <w:pStyle w:val="KOPFRED"/>
        <w:tabs>
          <w:tab w:val="clear" w:pos="5160"/>
          <w:tab w:val="left" w:pos="284"/>
          <w:tab w:val="left" w:pos="4536"/>
          <w:tab w:val="right" w:pos="8505"/>
          <w:tab w:val="right" w:pos="9638"/>
        </w:tabs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596314269"/>
      <w:r w:rsidR="0071374A">
        <w:tab/>
      </w:r>
      <w:r>
        <w:t xml:space="preserve">  </w:t>
      </w:r>
    </w:p>
    <w:p w:rsidR="0071374A" w:rsidRDefault="0071374A" w:rsidP="00370C92"/>
    <w:sectPr w:rsidR="0071374A" w:rsidSect="002F6C94">
      <w:headerReference w:type="default" r:id="rId7"/>
      <w:headerReference w:type="first" r:id="rId8"/>
      <w:pgSz w:w="11906" w:h="16838" w:code="9"/>
      <w:pgMar w:top="454" w:right="567" w:bottom="851" w:left="1474" w:header="284" w:footer="5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4F" w:rsidRDefault="0002134F">
      <w:pPr>
        <w:spacing w:line="240" w:lineRule="auto"/>
      </w:pPr>
      <w:r>
        <w:separator/>
      </w:r>
    </w:p>
  </w:endnote>
  <w:endnote w:type="continuationSeparator" w:id="0">
    <w:p w:rsidR="0002134F" w:rsidRDefault="00021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4F" w:rsidRDefault="0002134F">
      <w:pPr>
        <w:spacing w:line="240" w:lineRule="auto"/>
      </w:pPr>
      <w:r>
        <w:separator/>
      </w:r>
    </w:p>
  </w:footnote>
  <w:footnote w:type="continuationSeparator" w:id="0">
    <w:p w:rsidR="0002134F" w:rsidRDefault="00021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106BB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106BB6">
      <w:rPr>
        <w:rStyle w:val="Seitenzahl"/>
      </w:rPr>
      <w:fldChar w:fldCharType="separate"/>
    </w:r>
    <w:r w:rsidR="002A503E">
      <w:rPr>
        <w:rStyle w:val="Seitenzahl"/>
        <w:noProof/>
      </w:rPr>
      <w:t>2</w:t>
    </w:r>
    <w:r w:rsidR="00106BB6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E225EB">
    <w:pPr>
      <w:spacing w:line="240" w:lineRule="auto"/>
    </w:pPr>
    <w:r>
      <w:rPr>
        <w:noProof/>
      </w:rPr>
      <w:drawing>
        <wp:inline distT="0" distB="0" distL="0" distR="0" wp14:anchorId="7C54BA6E" wp14:editId="59810253">
          <wp:extent cx="6055995" cy="931545"/>
          <wp:effectExtent l="0" t="0" r="1905" b="1905"/>
          <wp:docPr id="7" name="Bild 2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2134F"/>
    <w:rsid w:val="00034D57"/>
    <w:rsid w:val="0003657B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5CF5"/>
    <w:rsid w:val="00106BB6"/>
    <w:rsid w:val="00110110"/>
    <w:rsid w:val="0011488B"/>
    <w:rsid w:val="0012568C"/>
    <w:rsid w:val="0014124A"/>
    <w:rsid w:val="00143643"/>
    <w:rsid w:val="00151CE2"/>
    <w:rsid w:val="001673FF"/>
    <w:rsid w:val="00192884"/>
    <w:rsid w:val="001C703F"/>
    <w:rsid w:val="001D0C2D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96144"/>
    <w:rsid w:val="002A503E"/>
    <w:rsid w:val="002B0818"/>
    <w:rsid w:val="002C6DFD"/>
    <w:rsid w:val="002D7589"/>
    <w:rsid w:val="002E1DAA"/>
    <w:rsid w:val="002F04F6"/>
    <w:rsid w:val="002F6C94"/>
    <w:rsid w:val="0030071F"/>
    <w:rsid w:val="003109F7"/>
    <w:rsid w:val="003135A6"/>
    <w:rsid w:val="00314A01"/>
    <w:rsid w:val="003209E3"/>
    <w:rsid w:val="003324F0"/>
    <w:rsid w:val="00346F42"/>
    <w:rsid w:val="00347826"/>
    <w:rsid w:val="00361FEE"/>
    <w:rsid w:val="00370C92"/>
    <w:rsid w:val="00394247"/>
    <w:rsid w:val="003A29C7"/>
    <w:rsid w:val="003D23EB"/>
    <w:rsid w:val="003F03E4"/>
    <w:rsid w:val="00434D91"/>
    <w:rsid w:val="0045498E"/>
    <w:rsid w:val="00465E14"/>
    <w:rsid w:val="0048434D"/>
    <w:rsid w:val="004B0E62"/>
    <w:rsid w:val="004B2782"/>
    <w:rsid w:val="004D6E53"/>
    <w:rsid w:val="004E71D7"/>
    <w:rsid w:val="004F1DF9"/>
    <w:rsid w:val="004F5A86"/>
    <w:rsid w:val="004F6523"/>
    <w:rsid w:val="004F6BB8"/>
    <w:rsid w:val="00501423"/>
    <w:rsid w:val="00504207"/>
    <w:rsid w:val="00552570"/>
    <w:rsid w:val="00566C31"/>
    <w:rsid w:val="0058403B"/>
    <w:rsid w:val="005E0B94"/>
    <w:rsid w:val="005E27A2"/>
    <w:rsid w:val="00610A80"/>
    <w:rsid w:val="00623130"/>
    <w:rsid w:val="00633C50"/>
    <w:rsid w:val="00640581"/>
    <w:rsid w:val="00666184"/>
    <w:rsid w:val="006C0A0E"/>
    <w:rsid w:val="006C485D"/>
    <w:rsid w:val="006C566A"/>
    <w:rsid w:val="006D5046"/>
    <w:rsid w:val="006F3223"/>
    <w:rsid w:val="00706284"/>
    <w:rsid w:val="00711D4A"/>
    <w:rsid w:val="00713102"/>
    <w:rsid w:val="0071374A"/>
    <w:rsid w:val="007272BC"/>
    <w:rsid w:val="00744C16"/>
    <w:rsid w:val="00761ED1"/>
    <w:rsid w:val="00782FC1"/>
    <w:rsid w:val="00797C40"/>
    <w:rsid w:val="007C3741"/>
    <w:rsid w:val="007C7C10"/>
    <w:rsid w:val="007E4A86"/>
    <w:rsid w:val="008153DC"/>
    <w:rsid w:val="008302F6"/>
    <w:rsid w:val="0086522A"/>
    <w:rsid w:val="00865B8D"/>
    <w:rsid w:val="008856A7"/>
    <w:rsid w:val="008A0166"/>
    <w:rsid w:val="008A3CAB"/>
    <w:rsid w:val="008E4F4E"/>
    <w:rsid w:val="008E6294"/>
    <w:rsid w:val="0091045E"/>
    <w:rsid w:val="00945805"/>
    <w:rsid w:val="009527CA"/>
    <w:rsid w:val="009A10CC"/>
    <w:rsid w:val="009B16BE"/>
    <w:rsid w:val="009B5D15"/>
    <w:rsid w:val="009E57B7"/>
    <w:rsid w:val="00A1121C"/>
    <w:rsid w:val="00A1156C"/>
    <w:rsid w:val="00A2349F"/>
    <w:rsid w:val="00A24F6F"/>
    <w:rsid w:val="00A259A8"/>
    <w:rsid w:val="00A35B4C"/>
    <w:rsid w:val="00A35FAC"/>
    <w:rsid w:val="00A51B77"/>
    <w:rsid w:val="00A632A3"/>
    <w:rsid w:val="00A74F1C"/>
    <w:rsid w:val="00A85B66"/>
    <w:rsid w:val="00A911C8"/>
    <w:rsid w:val="00AA13DB"/>
    <w:rsid w:val="00AC0BDF"/>
    <w:rsid w:val="00AD6256"/>
    <w:rsid w:val="00AE06B5"/>
    <w:rsid w:val="00AE2738"/>
    <w:rsid w:val="00AF3B29"/>
    <w:rsid w:val="00B15FA9"/>
    <w:rsid w:val="00B52E9A"/>
    <w:rsid w:val="00B76865"/>
    <w:rsid w:val="00BC172D"/>
    <w:rsid w:val="00BE1003"/>
    <w:rsid w:val="00BE7263"/>
    <w:rsid w:val="00C0161C"/>
    <w:rsid w:val="00C20111"/>
    <w:rsid w:val="00C44C18"/>
    <w:rsid w:val="00C611F9"/>
    <w:rsid w:val="00C720E4"/>
    <w:rsid w:val="00C80D76"/>
    <w:rsid w:val="00CE4B50"/>
    <w:rsid w:val="00D2763F"/>
    <w:rsid w:val="00D32443"/>
    <w:rsid w:val="00D3527A"/>
    <w:rsid w:val="00DA5C01"/>
    <w:rsid w:val="00DB5980"/>
    <w:rsid w:val="00DB6A81"/>
    <w:rsid w:val="00DD529F"/>
    <w:rsid w:val="00DD5ADA"/>
    <w:rsid w:val="00E225EB"/>
    <w:rsid w:val="00E31591"/>
    <w:rsid w:val="00E342EF"/>
    <w:rsid w:val="00E4116C"/>
    <w:rsid w:val="00EA281B"/>
    <w:rsid w:val="00EB18D8"/>
    <w:rsid w:val="00EF1B66"/>
    <w:rsid w:val="00F5729D"/>
    <w:rsid w:val="00F631BA"/>
    <w:rsid w:val="00F73A48"/>
    <w:rsid w:val="00F8309D"/>
    <w:rsid w:val="00FA1EFB"/>
    <w:rsid w:val="00FA4832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C8B1BB"/>
  <w15:docId w15:val="{3F833A4E-2908-44B8-A821-CF501A3A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2</Pages>
  <Words>233</Words>
  <Characters>1473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11</cp:revision>
  <cp:lastPrinted>2015-05-28T13:24:00Z</cp:lastPrinted>
  <dcterms:created xsi:type="dcterms:W3CDTF">2015-11-04T13:47:00Z</dcterms:created>
  <dcterms:modified xsi:type="dcterms:W3CDTF">2021-03-18T09:29:00Z</dcterms:modified>
</cp:coreProperties>
</file>